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AD" w:rsidRPr="00850EBD" w:rsidRDefault="000963AD" w:rsidP="00850EBD">
      <w:pPr>
        <w:shd w:val="clear" w:color="auto" w:fill="FFFFFF"/>
        <w:spacing w:after="0" w:line="285" w:lineRule="atLeast"/>
        <w:rPr>
          <w:rFonts w:ascii="Arial" w:hAnsi="Arial" w:cs="Arial"/>
          <w:color w:val="333333"/>
          <w:sz w:val="20"/>
          <w:szCs w:val="20"/>
          <w:lang w:eastAsia="ru-RU"/>
        </w:rPr>
      </w:pP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    Уважаемые родители!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Вам необходимо знать, что только проф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илактические</w:t>
      </w: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прививки могут защитить Вашего ребенка от таких заболеваний, как полиомиелит, дифтерия, коклюш, туберкулез, столбняк,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епатит « В» корь, эпид. паротит, краснуха.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Чем опасны заболевания, прививки против которых включены в календарь прививок России?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Полиомиелит (или детский паралич</w:t>
      </w: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) 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инвалидизации.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Острый гепатит «В»</w:t>
      </w: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 тяжелое инфекционное заболевание, характеризующееся воспалительным поражением печени. Перенесенный в раннем возрасте вирусный гепатит «В» в 50-90%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Туберкулез</w:t>
      </w: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 заболевание поражает легкие и бронхи, однако возможно поражение и других органов. При туберкулезе возможно развитие генерализованных форм, в том числе и туберкулезного менингита, устойчивых к противотуберкулезным препаратам.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Коклюш</w:t>
      </w: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-инфекционное заболевание дыхательных путей. опасным является поражение легких, особенно в грудном возрасте. Серьезным осложнением является энцефалопатия, которая вследствие судорог, может привести к смерти или оставить после себя стойкие повреждения, глухоту или эпилептические приступы.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Дифтерия</w:t>
      </w: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 острое инфекционное заболевание, характеризующееся токсическим поражением организма, преимущественно сердечно-сосудистой и нервной систем, а также местным воспалительным процессом с образованием фибринного налета. Возможны такие осложнения как инф.-токсический шок, миокардиты, полиневриты, включая поражение черепных и перифических нервов, поражение надпочечников, токсический невроз.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Столбняк</w:t>
      </w: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 поражает нервную систему и сопровождается высокой летальностью вследствие паралича дыхания и сердечной мышцы.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Корь</w:t>
      </w: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- заболевание может вызвать развитие отита, пневмонии, не поддающей антибиотикотерапии, энцефалит. Риск тяжелых осложнений и смерти особенно велик у маленьких детей.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Эпидемический паротит 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РОДИТЕЛИ!  ПОМНИТЕ!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Прививая ребенка, Вы защищаете его от инфекционных заболеваний!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Отказываясь от прививок, Вы рискуете здоровьем и жизнью Вашего ребенка!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Помогите Вашему ребенку!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Защитите его от инфекционных заболеваний, и от вызываемых ими тяжелых осложнений и последствий!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Дайте ребенку возможность бесплатно получить необходимую прививку!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предупредить болезнь ребёнка 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963AD" w:rsidRPr="00F17FFB" w:rsidRDefault="000963AD" w:rsidP="00F17FFB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Некоторые болезни можно предотвратить. В этом нет ничего сложного. Все меры предупреждения болезней просты и доступны каждой семье. Соблюдение гигиенических правил, режима, полноценное питание, разумное закаливание, систематические физические упражнения, занятия спортом, своевременные  профилактические прививки и ограничение возможного контакта с инфекционными больными - вот почти полный арсенал средств, обеспечивающих здоровье и правильное развитие ребёнка.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 малейшем подозрении на инфекционную болезнь в семье до прихода врача надо отделить больного от здоровых детей, предупредить окружающих о заболевании и как можно быстрее сообщить о болезни ребёнка в ясли, детский сад, школу, если заболевший посещал их. Всем этим  можно оградить от заражения других детей и предупредить появление бациллоносительства и распространение болезни.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"Зачем нужны прививки?"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lang w:eastAsia="ru-RU"/>
        </w:rPr>
        <w:tab/>
      </w: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Прививки или вакцины получили свое название по противооспенному препарату, приготовленному из содержимого коровьих оспинок английский врачом Дженнером в 1798 году. Он заметил, что если ввести содержимое оспины коровы, в котором присутствуют болезнетворные бактерии, в кожный надрез человеку, то он не заболеет натуральной оспой.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Прививки (вакцины) - это препараты, способствующие созданию активного специфического иммунитета, приобретенного в процессе прививания и необходимого для защиты организма от конкретного возбудителя болезни. Также прививки могут быть использованы для лечения некоторых инфекционных заболеваний.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Прививки (вакцины) изготавливают путем сложных биохимических процессов из микроорганизмов, продуктов их жизнедеятельности или отдельных компонентов микробной клетки.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Вакцинный препарат, содержащий определенные дозы возбудителя болезни, оказавшись в организме человека, сталкивается с клетками крови - лимфоцитами, в результате чего образуются антитела - особые защитные белки. Организм в определенный период времени - год, пять лет и т.п. - "помнит" о прививке. С этим связана необходимость повторных вакцинаций - ревакцинации, после чего формируется стойкий длительный иммунитет. При последующей "встрече" с болезнетворным микрорганизмом антитела его узнают и нейтрализуют, и человек не заболевает.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Календарь плановых прививок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Каждая страна мира имеет свой календарь профилактических прививок. В нашей стране до недавнего времени в него входило семь инфекций: туберкулез, дифтерия, столбняк, коклюш, корь, эпидемический паротит (свинка) и полиомиелит. С 1997 года в календарь обязательных прививок внесены еще две прививки - против гепатита В и краснухи.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прививках, не входящих в календарь плановых прививок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Прививка против гриппа. Из-за риска возможных тяжелых осложнений, она показана детям с 6-месячного возраста, страдающих хроническими заболеваниями бронхо-легочной системы, почек, сердца.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Делать прививку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инфекции.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shd w:val="clear" w:color="auto" w:fill="FFFFFF"/>
        <w:spacing w:after="0" w:line="285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F17FFB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963AD" w:rsidRPr="00F17FFB" w:rsidRDefault="000963AD" w:rsidP="00F17F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63AD" w:rsidRPr="00F17FFB" w:rsidSect="001A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A84"/>
    <w:multiLevelType w:val="multilevel"/>
    <w:tmpl w:val="3690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BAF651C"/>
    <w:multiLevelType w:val="multilevel"/>
    <w:tmpl w:val="5EFE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3764BC3"/>
    <w:multiLevelType w:val="multilevel"/>
    <w:tmpl w:val="5346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C9C3955"/>
    <w:multiLevelType w:val="multilevel"/>
    <w:tmpl w:val="471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6780C99"/>
    <w:multiLevelType w:val="multilevel"/>
    <w:tmpl w:val="17AA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A704BB5"/>
    <w:multiLevelType w:val="multilevel"/>
    <w:tmpl w:val="41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EBD"/>
    <w:rsid w:val="000963AD"/>
    <w:rsid w:val="001A5777"/>
    <w:rsid w:val="005540A8"/>
    <w:rsid w:val="00752B87"/>
    <w:rsid w:val="00850EBD"/>
    <w:rsid w:val="008E7332"/>
    <w:rsid w:val="00B50B86"/>
    <w:rsid w:val="00DD06FE"/>
    <w:rsid w:val="00E1185F"/>
    <w:rsid w:val="00F17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5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50EBD"/>
    <w:rPr>
      <w:b/>
      <w:bCs/>
    </w:rPr>
  </w:style>
  <w:style w:type="character" w:styleId="Emphasis">
    <w:name w:val="Emphasis"/>
    <w:basedOn w:val="DefaultParagraphFont"/>
    <w:uiPriority w:val="99"/>
    <w:qFormat/>
    <w:rsid w:val="00850EBD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850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3</Pages>
  <Words>899</Words>
  <Characters>5127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"Родителям о прививках"</dc:title>
  <dc:subject/>
  <dc:creator>1</dc:creator>
  <cp:keywords/>
  <dc:description/>
  <cp:lastModifiedBy>*</cp:lastModifiedBy>
  <cp:revision>3</cp:revision>
  <dcterms:created xsi:type="dcterms:W3CDTF">2018-02-21T07:11:00Z</dcterms:created>
  <dcterms:modified xsi:type="dcterms:W3CDTF">2018-02-21T07:27:00Z</dcterms:modified>
</cp:coreProperties>
</file>